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EA" w:rsidRDefault="00B62BEA" w:rsidP="005A3BF5">
      <w:pPr>
        <w:spacing w:line="276" w:lineRule="auto"/>
        <w:jc w:val="both"/>
        <w:rPr>
          <w:b/>
          <w:sz w:val="24"/>
          <w:szCs w:val="24"/>
          <w:lang w:val="it-IT"/>
        </w:rPr>
      </w:pPr>
    </w:p>
    <w:p w:rsidR="00A2734E" w:rsidRPr="00A2734E" w:rsidRDefault="00A2734E" w:rsidP="00A2734E">
      <w:pPr>
        <w:ind w:left="6480" w:firstLine="720"/>
        <w:contextualSpacing/>
        <w:jc w:val="center"/>
        <w:rPr>
          <w:b/>
          <w:lang w:val="it-IT"/>
        </w:rPr>
      </w:pPr>
      <w:r w:rsidRPr="00A2734E">
        <w:rPr>
          <w:b/>
          <w:lang w:val="it-IT"/>
        </w:rPr>
        <w:t>(Allegato 1)</w:t>
      </w:r>
    </w:p>
    <w:p w:rsidR="00A2734E" w:rsidRPr="00A2734E" w:rsidRDefault="00A2734E" w:rsidP="00A2734E">
      <w:pPr>
        <w:contextualSpacing/>
        <w:jc w:val="center"/>
        <w:rPr>
          <w:b/>
          <w:lang w:val="it-IT"/>
        </w:rPr>
      </w:pPr>
    </w:p>
    <w:p w:rsidR="00A2734E" w:rsidRPr="00A2734E" w:rsidRDefault="00A2734E" w:rsidP="00A2734E">
      <w:pPr>
        <w:contextualSpacing/>
        <w:jc w:val="center"/>
        <w:rPr>
          <w:b/>
          <w:sz w:val="24"/>
          <w:szCs w:val="24"/>
          <w:lang w:val="it-IT"/>
        </w:rPr>
      </w:pPr>
      <w:r w:rsidRPr="00A2734E">
        <w:rPr>
          <w:b/>
          <w:sz w:val="24"/>
          <w:szCs w:val="24"/>
          <w:lang w:val="it-IT"/>
        </w:rPr>
        <w:t>AUTODICHIARAZIONE</w:t>
      </w:r>
    </w:p>
    <w:p w:rsidR="00A2734E" w:rsidRPr="00A2734E" w:rsidRDefault="00A2734E" w:rsidP="00A2734E">
      <w:pPr>
        <w:contextualSpacing/>
        <w:jc w:val="center"/>
        <w:rPr>
          <w:b/>
          <w:sz w:val="24"/>
          <w:szCs w:val="24"/>
          <w:lang w:val="it-IT"/>
        </w:rPr>
      </w:pPr>
      <w:r w:rsidRPr="00A2734E">
        <w:rPr>
          <w:b/>
          <w:sz w:val="24"/>
          <w:szCs w:val="24"/>
          <w:lang w:val="it-IT"/>
        </w:rPr>
        <w:t>(AI SENSI DEGLI ARTT. 46 E 47 D.P.R. N. 445/2000)</w:t>
      </w:r>
    </w:p>
    <w:p w:rsidR="00A2734E" w:rsidRPr="00A2734E" w:rsidRDefault="00A2734E" w:rsidP="00A2734E">
      <w:pPr>
        <w:contextualSpacing/>
        <w:jc w:val="center"/>
        <w:rPr>
          <w:b/>
          <w:sz w:val="24"/>
          <w:szCs w:val="24"/>
          <w:lang w:val="it-IT"/>
        </w:rPr>
      </w:pPr>
    </w:p>
    <w:p w:rsidR="00A2734E" w:rsidRPr="00A2734E" w:rsidRDefault="00A2734E" w:rsidP="00A2734E">
      <w:pPr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>Il/La sottoscritto/a________________________________________________________________</w:t>
      </w:r>
    </w:p>
    <w:p w:rsidR="00A2734E" w:rsidRPr="00A2734E" w:rsidRDefault="00A2734E" w:rsidP="00A2734E">
      <w:pPr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>nato/a il ___.___.______ a ________________________________________________ (_____)</w:t>
      </w:r>
    </w:p>
    <w:p w:rsidR="00A2734E" w:rsidRPr="00A2734E" w:rsidRDefault="00A2734E" w:rsidP="00A2734E">
      <w:pPr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>residente in _____________________________ (_____), via _____________________________</w:t>
      </w:r>
    </w:p>
    <w:p w:rsidR="00A2734E" w:rsidRPr="00A2734E" w:rsidRDefault="00A2734E" w:rsidP="00A2734E">
      <w:pPr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>e domiciliato/a in_________________________(_____), via______________________________</w:t>
      </w:r>
    </w:p>
    <w:p w:rsidR="00A2734E" w:rsidRPr="00A2734E" w:rsidRDefault="00A2734E" w:rsidP="00A2734E">
      <w:pPr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>documento di identità , nr. ___________________________</w:t>
      </w:r>
    </w:p>
    <w:p w:rsidR="00A2734E" w:rsidRPr="00A2734E" w:rsidRDefault="00A2734E" w:rsidP="00A2734E">
      <w:pPr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>rilasciato da _______________________________ in data ___.___._____________ utenza telefonica _____________________________________________</w:t>
      </w:r>
    </w:p>
    <w:p w:rsidR="00A2734E" w:rsidRPr="00A2734E" w:rsidRDefault="00A2734E" w:rsidP="00A2734E">
      <w:pPr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>consapevole delle conseguenze penali previste in caso di dichiarazioni mendaci a pubblico ufficiale (art. 76 del D.P.R. n. 445/2000) e della decadenza dai benefici eventualmente conseguiti (art. 75 D.P.R. n. 445/2000)</w:t>
      </w:r>
    </w:p>
    <w:p w:rsidR="00A2734E" w:rsidRPr="00A2734E" w:rsidRDefault="00A2734E" w:rsidP="00A2734E">
      <w:pPr>
        <w:contextualSpacing/>
        <w:rPr>
          <w:sz w:val="24"/>
          <w:szCs w:val="24"/>
          <w:lang w:val="it-IT"/>
        </w:rPr>
      </w:pPr>
    </w:p>
    <w:p w:rsidR="00A2734E" w:rsidRPr="00A2734E" w:rsidRDefault="00A2734E" w:rsidP="00A2734E">
      <w:pPr>
        <w:contextualSpacing/>
        <w:jc w:val="center"/>
        <w:rPr>
          <w:sz w:val="24"/>
          <w:szCs w:val="24"/>
        </w:rPr>
      </w:pPr>
      <w:r w:rsidRPr="00A2734E">
        <w:rPr>
          <w:sz w:val="24"/>
          <w:szCs w:val="24"/>
        </w:rPr>
        <w:t>DICHIARA DI</w:t>
      </w:r>
    </w:p>
    <w:p w:rsidR="00A2734E" w:rsidRPr="00A2734E" w:rsidRDefault="00A2734E" w:rsidP="00A2734E">
      <w:pPr>
        <w:contextualSpacing/>
        <w:rPr>
          <w:sz w:val="24"/>
          <w:szCs w:val="24"/>
        </w:rPr>
      </w:pPr>
    </w:p>
    <w:p w:rsidR="00A2734E" w:rsidRPr="00A2734E" w:rsidRDefault="00A2734E" w:rsidP="00A2734E">
      <w:pPr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A2734E">
        <w:rPr>
          <w:sz w:val="24"/>
          <w:szCs w:val="24"/>
          <w:lang w:val="it-IT"/>
        </w:rPr>
        <w:t xml:space="preserve">Di accedere alla sede </w:t>
      </w:r>
      <w:r w:rsidRPr="00A2734E">
        <w:rPr>
          <w:bCs/>
          <w:sz w:val="24"/>
          <w:szCs w:val="24"/>
          <w:lang w:val="it-IT"/>
        </w:rPr>
        <w:t>Parco Acquatico Santa Chiara in Via Santa Chiara snc – Rende</w:t>
      </w:r>
      <w:r w:rsidRPr="00A2734E">
        <w:rPr>
          <w:sz w:val="24"/>
          <w:szCs w:val="24"/>
          <w:lang w:val="it-IT"/>
        </w:rPr>
        <w:t xml:space="preserve"> (CS), in data _____/_____/______ per sostenere le prove selettive del”Concorso Pubblico, per titoli ed esami, per n. 1 posto di Collaboratore Tecnico - Ingegnere cat. </w:t>
      </w:r>
      <w:r w:rsidRPr="00A2734E">
        <w:rPr>
          <w:sz w:val="24"/>
          <w:szCs w:val="24"/>
        </w:rPr>
        <w:t>D, specializzato in Ingegneria Strutturale”;</w:t>
      </w:r>
    </w:p>
    <w:p w:rsidR="00A2734E" w:rsidRPr="00A2734E" w:rsidRDefault="00A2734E" w:rsidP="00A2734E">
      <w:pPr>
        <w:numPr>
          <w:ilvl w:val="0"/>
          <w:numId w:val="6"/>
        </w:numPr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>Di tenere corretti comportamenti nella sede di esame a fini della prevenzione della diffusione del COVID-19 e di impegnarsi ad attuare tutte le raccomandazioni e procedure indicate;</w:t>
      </w:r>
    </w:p>
    <w:p w:rsidR="00A2734E" w:rsidRPr="00A2734E" w:rsidRDefault="00A2734E" w:rsidP="00A2734E">
      <w:pPr>
        <w:numPr>
          <w:ilvl w:val="0"/>
          <w:numId w:val="6"/>
        </w:numPr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>Di non essere affetto da nessuno dei seguenti sintomi:</w:t>
      </w:r>
    </w:p>
    <w:p w:rsidR="00A2734E" w:rsidRPr="00A2734E" w:rsidRDefault="00A2734E" w:rsidP="00A2734E">
      <w:pPr>
        <w:ind w:left="720"/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 xml:space="preserve"> - temperatura corporea superiore a 37.5° C e brividi;</w:t>
      </w:r>
    </w:p>
    <w:p w:rsidR="00A2734E" w:rsidRPr="00A2734E" w:rsidRDefault="00A2734E" w:rsidP="00A2734E">
      <w:pPr>
        <w:ind w:left="720"/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 xml:space="preserve"> - tosse di recente comparsa;</w:t>
      </w:r>
    </w:p>
    <w:p w:rsidR="00A2734E" w:rsidRPr="00A2734E" w:rsidRDefault="00A2734E" w:rsidP="00A2734E">
      <w:pPr>
        <w:ind w:left="720"/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 xml:space="preserve"> - difficoltà respiratoria;</w:t>
      </w:r>
    </w:p>
    <w:p w:rsidR="00A2734E" w:rsidRPr="00A2734E" w:rsidRDefault="00A2734E" w:rsidP="00A2734E">
      <w:pPr>
        <w:ind w:left="720"/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 xml:space="preserve"> - perdita improvvisa dell’olfatto (anosmia) o diminuzione dell’olfatto (iposmia), perdita del gusto (ageusia) o   alterazione del gusto (disgeusia)</w:t>
      </w:r>
    </w:p>
    <w:p w:rsidR="00A2734E" w:rsidRPr="00A2734E" w:rsidRDefault="00A2734E" w:rsidP="00A2734E">
      <w:pPr>
        <w:ind w:left="720"/>
        <w:contextualSpacing/>
        <w:jc w:val="both"/>
        <w:rPr>
          <w:sz w:val="24"/>
          <w:szCs w:val="24"/>
        </w:rPr>
      </w:pPr>
      <w:r w:rsidRPr="00A2734E">
        <w:rPr>
          <w:sz w:val="24"/>
          <w:szCs w:val="24"/>
          <w:lang w:val="it-IT"/>
        </w:rPr>
        <w:t xml:space="preserve"> </w:t>
      </w:r>
      <w:r w:rsidRPr="00A2734E">
        <w:rPr>
          <w:sz w:val="24"/>
          <w:szCs w:val="24"/>
        </w:rPr>
        <w:t>- mal di gola;</w:t>
      </w:r>
    </w:p>
    <w:p w:rsidR="00A2734E" w:rsidRPr="00A2734E" w:rsidRDefault="00A2734E" w:rsidP="00A2734E">
      <w:pPr>
        <w:numPr>
          <w:ilvl w:val="0"/>
          <w:numId w:val="6"/>
        </w:numPr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>di non essere sottoposto alla misura della quarantena o isolamento domiciliare fiduciario e/o al divieto di allontanamento dalla propria dimora/abitazione come misura di prevenzione della diffusione del contagio da Covid-19;</w:t>
      </w:r>
    </w:p>
    <w:p w:rsidR="00A2734E" w:rsidRPr="00A2734E" w:rsidRDefault="00A2734E" w:rsidP="00A2734E">
      <w:pPr>
        <w:numPr>
          <w:ilvl w:val="0"/>
          <w:numId w:val="6"/>
        </w:numPr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>Di essere in possesso di una certificazione certificazione verde COVID-19;</w:t>
      </w:r>
    </w:p>
    <w:p w:rsidR="00A2734E" w:rsidRPr="00A2734E" w:rsidRDefault="00A2734E" w:rsidP="00A2734E">
      <w:pPr>
        <w:ind w:left="720"/>
        <w:contextualSpacing/>
        <w:jc w:val="both"/>
        <w:rPr>
          <w:sz w:val="24"/>
          <w:szCs w:val="24"/>
          <w:lang w:val="it-IT"/>
        </w:rPr>
      </w:pPr>
    </w:p>
    <w:p w:rsidR="00A2734E" w:rsidRPr="00A2734E" w:rsidRDefault="00A2734E" w:rsidP="00A2734E">
      <w:pPr>
        <w:ind w:left="720"/>
        <w:contextualSpacing/>
        <w:jc w:val="both"/>
        <w:rPr>
          <w:sz w:val="24"/>
          <w:szCs w:val="24"/>
          <w:lang w:val="it-IT"/>
        </w:rPr>
      </w:pPr>
    </w:p>
    <w:p w:rsidR="00A2734E" w:rsidRPr="00A2734E" w:rsidRDefault="00A2734E" w:rsidP="00A2734E">
      <w:pPr>
        <w:contextualSpacing/>
        <w:jc w:val="both"/>
        <w:rPr>
          <w:sz w:val="24"/>
          <w:szCs w:val="24"/>
          <w:lang w:val="it-IT"/>
        </w:rPr>
      </w:pPr>
    </w:p>
    <w:p w:rsidR="00A2734E" w:rsidRPr="00A2734E" w:rsidRDefault="00A2734E" w:rsidP="00A2734E">
      <w:pPr>
        <w:ind w:left="720"/>
        <w:contextualSpacing/>
        <w:jc w:val="both"/>
        <w:rPr>
          <w:sz w:val="24"/>
          <w:szCs w:val="24"/>
          <w:lang w:val="it-IT"/>
        </w:rPr>
      </w:pPr>
    </w:p>
    <w:p w:rsidR="00A2734E" w:rsidRPr="00A2734E" w:rsidRDefault="00A2734E" w:rsidP="00A2734E">
      <w:pPr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>Presta esplicito consenso, ai sensi dei Decreti Legislativi 30 giugno 2003 n. 196 e 10 agosto 2018 n. 101 e del Regolamento (UE) 2016/679, in materia di raccolta, trattamento e protezione dei dati personali, nella consapevolezza che risulta necessario per le finalità del procedimento correlato alla presente dichiarazione.</w:t>
      </w:r>
    </w:p>
    <w:p w:rsidR="00A2734E" w:rsidRPr="00A2734E" w:rsidRDefault="00A2734E" w:rsidP="00A2734E">
      <w:pPr>
        <w:contextualSpacing/>
        <w:jc w:val="both"/>
        <w:rPr>
          <w:sz w:val="24"/>
          <w:szCs w:val="24"/>
          <w:lang w:val="it-IT"/>
        </w:rPr>
      </w:pPr>
    </w:p>
    <w:p w:rsidR="00A2734E" w:rsidRPr="00A2734E" w:rsidRDefault="00A2734E" w:rsidP="00A2734E">
      <w:pPr>
        <w:contextualSpacing/>
        <w:jc w:val="both"/>
        <w:rPr>
          <w:lang w:val="it-IT"/>
        </w:rPr>
      </w:pPr>
    </w:p>
    <w:p w:rsidR="00A2734E" w:rsidRPr="00A2734E" w:rsidRDefault="00A2734E" w:rsidP="00A2734E">
      <w:pPr>
        <w:contextualSpacing/>
        <w:jc w:val="both"/>
        <w:rPr>
          <w:lang w:val="it-IT"/>
        </w:rPr>
      </w:pPr>
      <w:r w:rsidRPr="00A2734E">
        <w:rPr>
          <w:lang w:val="it-IT"/>
        </w:rPr>
        <w:t>________________________________                      __________________________________</w:t>
      </w:r>
    </w:p>
    <w:p w:rsidR="00A2734E" w:rsidRPr="00A2734E" w:rsidRDefault="00A2734E" w:rsidP="00A2734E">
      <w:pPr>
        <w:contextualSpacing/>
        <w:jc w:val="both"/>
        <w:rPr>
          <w:lang w:val="it-IT"/>
        </w:rPr>
      </w:pPr>
      <w:r w:rsidRPr="00A2734E">
        <w:rPr>
          <w:lang w:val="it-IT"/>
        </w:rPr>
        <w:t xml:space="preserve">               (Località e data)                                                    (Firma leggibile del dichiarante)</w:t>
      </w:r>
    </w:p>
    <w:p w:rsidR="00A2734E" w:rsidRPr="00A2734E" w:rsidRDefault="00A2734E" w:rsidP="00A2734E">
      <w:pPr>
        <w:contextualSpacing/>
        <w:jc w:val="both"/>
        <w:rPr>
          <w:lang w:val="it-IT"/>
        </w:rPr>
      </w:pPr>
    </w:p>
    <w:p w:rsidR="00A2734E" w:rsidRPr="00A2734E" w:rsidRDefault="00A2734E" w:rsidP="00A2734E">
      <w:pPr>
        <w:contextualSpacing/>
        <w:jc w:val="both"/>
        <w:rPr>
          <w:lang w:val="it-IT"/>
        </w:rPr>
      </w:pPr>
    </w:p>
    <w:p w:rsidR="00A2734E" w:rsidRPr="00A2734E" w:rsidRDefault="00A2734E" w:rsidP="00A2734E">
      <w:pPr>
        <w:contextualSpacing/>
        <w:jc w:val="both"/>
        <w:rPr>
          <w:lang w:val="it-IT"/>
        </w:rPr>
      </w:pPr>
    </w:p>
    <w:p w:rsidR="00AC0367" w:rsidRPr="00DA328D" w:rsidRDefault="00A2734E" w:rsidP="00206973">
      <w:pPr>
        <w:contextualSpacing/>
        <w:jc w:val="both"/>
        <w:rPr>
          <w:sz w:val="24"/>
          <w:szCs w:val="24"/>
          <w:lang w:val="it-IT"/>
        </w:rPr>
      </w:pPr>
      <w:r w:rsidRPr="00A2734E">
        <w:rPr>
          <w:sz w:val="24"/>
          <w:szCs w:val="24"/>
          <w:lang w:val="it-IT"/>
        </w:rPr>
        <w:t>Si allega copia fotostatica del documento di identità in corso di validità.</w:t>
      </w:r>
    </w:p>
    <w:sectPr w:rsidR="00AC0367" w:rsidRPr="00DA328D" w:rsidSect="008A1E77">
      <w:footerReference w:type="default" r:id="rId7"/>
      <w:footnotePr>
        <w:pos w:val="sectEnd"/>
      </w:footnotePr>
      <w:endnotePr>
        <w:numFmt w:val="decimal"/>
        <w:numStart w:val="0"/>
      </w:endnotePr>
      <w:pgSz w:w="12240" w:h="15840"/>
      <w:pgMar w:top="567" w:right="1134" w:bottom="284" w:left="1134" w:header="720" w:footer="5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0EB" w:rsidRDefault="00C260EB" w:rsidP="00BE37A8">
      <w:r>
        <w:separator/>
      </w:r>
    </w:p>
  </w:endnote>
  <w:endnote w:type="continuationSeparator" w:id="0">
    <w:p w:rsidR="00C260EB" w:rsidRDefault="00C260EB" w:rsidP="00BE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7A8" w:rsidRDefault="00BE37A8" w:rsidP="00BE37A8">
    <w:pPr>
      <w:rPr>
        <w:sz w:val="24"/>
        <w:lang w:val="it-IT"/>
      </w:rPr>
    </w:pPr>
  </w:p>
  <w:p w:rsidR="00BE37A8" w:rsidRDefault="00BE37A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0EB" w:rsidRDefault="00C260EB" w:rsidP="00BE37A8">
      <w:r>
        <w:separator/>
      </w:r>
    </w:p>
  </w:footnote>
  <w:footnote w:type="continuationSeparator" w:id="0">
    <w:p w:rsidR="00C260EB" w:rsidRDefault="00C260EB" w:rsidP="00BE3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B82"/>
    <w:multiLevelType w:val="hybridMultilevel"/>
    <w:tmpl w:val="D8F8584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E853077"/>
    <w:multiLevelType w:val="hybridMultilevel"/>
    <w:tmpl w:val="7A9637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553A7"/>
    <w:multiLevelType w:val="hybridMultilevel"/>
    <w:tmpl w:val="E4DE9A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9663D"/>
    <w:multiLevelType w:val="hybridMultilevel"/>
    <w:tmpl w:val="19D68E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A4F6BC2"/>
    <w:multiLevelType w:val="hybridMultilevel"/>
    <w:tmpl w:val="3E688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70CAA"/>
    <w:multiLevelType w:val="hybridMultilevel"/>
    <w:tmpl w:val="04269B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263F4"/>
    <w:multiLevelType w:val="hybridMultilevel"/>
    <w:tmpl w:val="164CB22C"/>
    <w:lvl w:ilvl="0" w:tplc="39083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FE37E2"/>
    <w:multiLevelType w:val="hybridMultilevel"/>
    <w:tmpl w:val="2E90AF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B03E9"/>
    <w:multiLevelType w:val="hybridMultilevel"/>
    <w:tmpl w:val="36E425D6"/>
    <w:lvl w:ilvl="0" w:tplc="0FF231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646A1E"/>
    <w:multiLevelType w:val="hybridMultilevel"/>
    <w:tmpl w:val="83B2B2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853A2"/>
    <w:multiLevelType w:val="hybridMultilevel"/>
    <w:tmpl w:val="57F856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14635"/>
    <w:multiLevelType w:val="hybridMultilevel"/>
    <w:tmpl w:val="A1C2FD50"/>
    <w:lvl w:ilvl="0" w:tplc="B59824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5DC3BDD"/>
    <w:multiLevelType w:val="hybridMultilevel"/>
    <w:tmpl w:val="782A6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074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D372D2"/>
    <w:rsid w:val="00036E97"/>
    <w:rsid w:val="000376E1"/>
    <w:rsid w:val="00037DEA"/>
    <w:rsid w:val="00041D9A"/>
    <w:rsid w:val="0004243C"/>
    <w:rsid w:val="0004705A"/>
    <w:rsid w:val="00091B84"/>
    <w:rsid w:val="00097E6E"/>
    <w:rsid w:val="000B5FBF"/>
    <w:rsid w:val="000C10A9"/>
    <w:rsid w:val="000C1B00"/>
    <w:rsid w:val="000C2E70"/>
    <w:rsid w:val="000C7D8F"/>
    <w:rsid w:val="000F444C"/>
    <w:rsid w:val="000F5F01"/>
    <w:rsid w:val="000F7BF2"/>
    <w:rsid w:val="00104CD7"/>
    <w:rsid w:val="00104D71"/>
    <w:rsid w:val="00105671"/>
    <w:rsid w:val="00127C2C"/>
    <w:rsid w:val="00156385"/>
    <w:rsid w:val="00181A61"/>
    <w:rsid w:val="00182397"/>
    <w:rsid w:val="00193265"/>
    <w:rsid w:val="001C1363"/>
    <w:rsid w:val="001C5EB1"/>
    <w:rsid w:val="001E2713"/>
    <w:rsid w:val="001E5D84"/>
    <w:rsid w:val="00204FFC"/>
    <w:rsid w:val="00206973"/>
    <w:rsid w:val="00235C80"/>
    <w:rsid w:val="00240A35"/>
    <w:rsid w:val="0026384E"/>
    <w:rsid w:val="00263D39"/>
    <w:rsid w:val="00266EAC"/>
    <w:rsid w:val="002819E5"/>
    <w:rsid w:val="00282F7F"/>
    <w:rsid w:val="00287403"/>
    <w:rsid w:val="002905F8"/>
    <w:rsid w:val="002A2171"/>
    <w:rsid w:val="002B0477"/>
    <w:rsid w:val="002B1CDB"/>
    <w:rsid w:val="002B355B"/>
    <w:rsid w:val="002C3B29"/>
    <w:rsid w:val="00305821"/>
    <w:rsid w:val="003376FE"/>
    <w:rsid w:val="003725F9"/>
    <w:rsid w:val="003A5613"/>
    <w:rsid w:val="003D77B1"/>
    <w:rsid w:val="00410CA1"/>
    <w:rsid w:val="00416AC7"/>
    <w:rsid w:val="004206EE"/>
    <w:rsid w:val="00424B0B"/>
    <w:rsid w:val="004255E1"/>
    <w:rsid w:val="00433307"/>
    <w:rsid w:val="004333B6"/>
    <w:rsid w:val="00446551"/>
    <w:rsid w:val="004477D1"/>
    <w:rsid w:val="00455B80"/>
    <w:rsid w:val="00473D61"/>
    <w:rsid w:val="004905E2"/>
    <w:rsid w:val="00490E41"/>
    <w:rsid w:val="004A654D"/>
    <w:rsid w:val="004A6DB7"/>
    <w:rsid w:val="004B0536"/>
    <w:rsid w:val="004F74F0"/>
    <w:rsid w:val="00536723"/>
    <w:rsid w:val="00554A1A"/>
    <w:rsid w:val="00570E86"/>
    <w:rsid w:val="00577E09"/>
    <w:rsid w:val="00580505"/>
    <w:rsid w:val="005807D6"/>
    <w:rsid w:val="00582164"/>
    <w:rsid w:val="005A00EC"/>
    <w:rsid w:val="005A3BF5"/>
    <w:rsid w:val="005B096C"/>
    <w:rsid w:val="005B16C9"/>
    <w:rsid w:val="005B521F"/>
    <w:rsid w:val="005C2F44"/>
    <w:rsid w:val="005D5EA2"/>
    <w:rsid w:val="005F265D"/>
    <w:rsid w:val="006000E1"/>
    <w:rsid w:val="0060260D"/>
    <w:rsid w:val="00602C1D"/>
    <w:rsid w:val="00621551"/>
    <w:rsid w:val="00624775"/>
    <w:rsid w:val="00646083"/>
    <w:rsid w:val="00655352"/>
    <w:rsid w:val="006624AD"/>
    <w:rsid w:val="00683BD6"/>
    <w:rsid w:val="00685687"/>
    <w:rsid w:val="006A69F9"/>
    <w:rsid w:val="006B683A"/>
    <w:rsid w:val="006C2E05"/>
    <w:rsid w:val="006D2341"/>
    <w:rsid w:val="006D35F4"/>
    <w:rsid w:val="006F0280"/>
    <w:rsid w:val="006F212D"/>
    <w:rsid w:val="006F21E0"/>
    <w:rsid w:val="006F4B02"/>
    <w:rsid w:val="006F7B27"/>
    <w:rsid w:val="0071047E"/>
    <w:rsid w:val="007153A1"/>
    <w:rsid w:val="00731BD7"/>
    <w:rsid w:val="00743087"/>
    <w:rsid w:val="00745C99"/>
    <w:rsid w:val="00756257"/>
    <w:rsid w:val="00765D44"/>
    <w:rsid w:val="00775BA2"/>
    <w:rsid w:val="00775FC2"/>
    <w:rsid w:val="0078542A"/>
    <w:rsid w:val="00791E0B"/>
    <w:rsid w:val="00795799"/>
    <w:rsid w:val="00796DCF"/>
    <w:rsid w:val="007A7700"/>
    <w:rsid w:val="007B25D0"/>
    <w:rsid w:val="007B643C"/>
    <w:rsid w:val="007B6C01"/>
    <w:rsid w:val="007C72B0"/>
    <w:rsid w:val="007E23A0"/>
    <w:rsid w:val="00810770"/>
    <w:rsid w:val="00812920"/>
    <w:rsid w:val="00824046"/>
    <w:rsid w:val="00832051"/>
    <w:rsid w:val="008335B2"/>
    <w:rsid w:val="0083538E"/>
    <w:rsid w:val="00845C7D"/>
    <w:rsid w:val="00854EE8"/>
    <w:rsid w:val="00873E6B"/>
    <w:rsid w:val="008978F2"/>
    <w:rsid w:val="008A1E77"/>
    <w:rsid w:val="008B23E0"/>
    <w:rsid w:val="008C0A37"/>
    <w:rsid w:val="008C4458"/>
    <w:rsid w:val="008F2BF6"/>
    <w:rsid w:val="008F571F"/>
    <w:rsid w:val="0092240A"/>
    <w:rsid w:val="00943602"/>
    <w:rsid w:val="00960F26"/>
    <w:rsid w:val="00967F71"/>
    <w:rsid w:val="00980729"/>
    <w:rsid w:val="009D5AE7"/>
    <w:rsid w:val="009E58A9"/>
    <w:rsid w:val="00A01BFB"/>
    <w:rsid w:val="00A068F8"/>
    <w:rsid w:val="00A100C2"/>
    <w:rsid w:val="00A26D22"/>
    <w:rsid w:val="00A2734E"/>
    <w:rsid w:val="00A507FF"/>
    <w:rsid w:val="00A51452"/>
    <w:rsid w:val="00A84D79"/>
    <w:rsid w:val="00A94F97"/>
    <w:rsid w:val="00AA488D"/>
    <w:rsid w:val="00AB309F"/>
    <w:rsid w:val="00AC0367"/>
    <w:rsid w:val="00AC2680"/>
    <w:rsid w:val="00AC72D8"/>
    <w:rsid w:val="00AC7BA6"/>
    <w:rsid w:val="00AD7395"/>
    <w:rsid w:val="00AE471B"/>
    <w:rsid w:val="00AF2FC5"/>
    <w:rsid w:val="00AF4111"/>
    <w:rsid w:val="00AF716E"/>
    <w:rsid w:val="00B263A7"/>
    <w:rsid w:val="00B31CEB"/>
    <w:rsid w:val="00B466AE"/>
    <w:rsid w:val="00B51D03"/>
    <w:rsid w:val="00B55F7F"/>
    <w:rsid w:val="00B575BE"/>
    <w:rsid w:val="00B60DA8"/>
    <w:rsid w:val="00B62BEA"/>
    <w:rsid w:val="00B630CC"/>
    <w:rsid w:val="00B7569C"/>
    <w:rsid w:val="00B76F9B"/>
    <w:rsid w:val="00B77C62"/>
    <w:rsid w:val="00B82351"/>
    <w:rsid w:val="00B9073D"/>
    <w:rsid w:val="00B93DED"/>
    <w:rsid w:val="00B96C59"/>
    <w:rsid w:val="00BA06FB"/>
    <w:rsid w:val="00BA1873"/>
    <w:rsid w:val="00BD40E1"/>
    <w:rsid w:val="00BE37A8"/>
    <w:rsid w:val="00BE6848"/>
    <w:rsid w:val="00C20B76"/>
    <w:rsid w:val="00C23853"/>
    <w:rsid w:val="00C260EB"/>
    <w:rsid w:val="00C34FAD"/>
    <w:rsid w:val="00C50A50"/>
    <w:rsid w:val="00C642F5"/>
    <w:rsid w:val="00C829F2"/>
    <w:rsid w:val="00C91069"/>
    <w:rsid w:val="00C93CBA"/>
    <w:rsid w:val="00C93F44"/>
    <w:rsid w:val="00CE7FC2"/>
    <w:rsid w:val="00CF3D8E"/>
    <w:rsid w:val="00D21D5D"/>
    <w:rsid w:val="00D22185"/>
    <w:rsid w:val="00D25F49"/>
    <w:rsid w:val="00D2741B"/>
    <w:rsid w:val="00D372D2"/>
    <w:rsid w:val="00D508E1"/>
    <w:rsid w:val="00D65AA7"/>
    <w:rsid w:val="00D80E16"/>
    <w:rsid w:val="00D818CD"/>
    <w:rsid w:val="00D90CD4"/>
    <w:rsid w:val="00DA1129"/>
    <w:rsid w:val="00DA328D"/>
    <w:rsid w:val="00DB5E5D"/>
    <w:rsid w:val="00DD19C5"/>
    <w:rsid w:val="00DD6532"/>
    <w:rsid w:val="00DF1964"/>
    <w:rsid w:val="00DF20AB"/>
    <w:rsid w:val="00DF604C"/>
    <w:rsid w:val="00E12AB0"/>
    <w:rsid w:val="00E134D7"/>
    <w:rsid w:val="00E434D1"/>
    <w:rsid w:val="00E45F0D"/>
    <w:rsid w:val="00E702A1"/>
    <w:rsid w:val="00E74CE4"/>
    <w:rsid w:val="00E86E00"/>
    <w:rsid w:val="00E91005"/>
    <w:rsid w:val="00E91B46"/>
    <w:rsid w:val="00EB2FAE"/>
    <w:rsid w:val="00EB35A3"/>
    <w:rsid w:val="00EC65DC"/>
    <w:rsid w:val="00EE1724"/>
    <w:rsid w:val="00EF35EB"/>
    <w:rsid w:val="00F10764"/>
    <w:rsid w:val="00F17278"/>
    <w:rsid w:val="00F212CC"/>
    <w:rsid w:val="00F2433C"/>
    <w:rsid w:val="00F379C3"/>
    <w:rsid w:val="00F41BB8"/>
    <w:rsid w:val="00F51634"/>
    <w:rsid w:val="00F51B83"/>
    <w:rsid w:val="00F629F0"/>
    <w:rsid w:val="00F675D3"/>
    <w:rsid w:val="00F75CA8"/>
    <w:rsid w:val="00F85363"/>
    <w:rsid w:val="00F94253"/>
    <w:rsid w:val="00FA1E90"/>
    <w:rsid w:val="00FC27C5"/>
    <w:rsid w:val="00FC3A34"/>
    <w:rsid w:val="00FE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C91069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56257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rsid w:val="00C829F2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C829F2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rsid w:val="00BE37A8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rsid w:val="00BE37A8"/>
    <w:rPr>
      <w:lang w:val="en-US"/>
    </w:rPr>
  </w:style>
  <w:style w:type="paragraph" w:styleId="Pidipagina">
    <w:name w:val="footer"/>
    <w:basedOn w:val="Normale"/>
    <w:link w:val="PidipaginaCarattere"/>
    <w:rsid w:val="00BE37A8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BE37A8"/>
    <w:rPr>
      <w:lang w:val="en-US"/>
    </w:rPr>
  </w:style>
  <w:style w:type="character" w:styleId="Collegamentovisitato">
    <w:name w:val="FollowedHyperlink"/>
    <w:rsid w:val="005C2F4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4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2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2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3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1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9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57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1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7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1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0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7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6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6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3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0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7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5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4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62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69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3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1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3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6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7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0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6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4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7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6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6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4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6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1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6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1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3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3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5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8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4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7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5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8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6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7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6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4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2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2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6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3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8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05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7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9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74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69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7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3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40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4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2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2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8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19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5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6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0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9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5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6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2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34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6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600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3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8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5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0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3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0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2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1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2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6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0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7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4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0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3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5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3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46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3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8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2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7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4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2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3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3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5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5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7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8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9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8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8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9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1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50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0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7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2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3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1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9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7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7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2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7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3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6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2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7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2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03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0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7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20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6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7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4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4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vecchi%20documenti\Diritto%20allo%20studio%20Bando%202011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Diritto allo studio Bando 2011.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DI COSENZA</vt:lpstr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DI COSENZA</dc:title>
  <dc:creator>admin</dc:creator>
  <cp:lastModifiedBy>francesco.longo</cp:lastModifiedBy>
  <cp:revision>2</cp:revision>
  <cp:lastPrinted>2011-01-01T11:08:00Z</cp:lastPrinted>
  <dcterms:created xsi:type="dcterms:W3CDTF">2022-02-22T10:52:00Z</dcterms:created>
  <dcterms:modified xsi:type="dcterms:W3CDTF">2022-02-22T10:52:00Z</dcterms:modified>
</cp:coreProperties>
</file>